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F5" w:rsidRDefault="00717DCE">
      <w:pPr>
        <w:pStyle w:val="Default"/>
        <w:jc w:val="center"/>
      </w:pPr>
      <w:bookmarkStart w:id="0" w:name="_GoBack"/>
      <w:bookmarkEnd w:id="0"/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</w:t>
      </w:r>
      <w:proofErr w:type="gramStart"/>
      <w:r>
        <w:rPr>
          <w:b/>
          <w:sz w:val="44"/>
          <w:szCs w:val="44"/>
        </w:rPr>
        <w:t>世</w:t>
      </w:r>
      <w:proofErr w:type="gramEnd"/>
      <w:r>
        <w:rPr>
          <w:b/>
          <w:sz w:val="44"/>
          <w:szCs w:val="44"/>
        </w:rPr>
        <w:t>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:rsidR="001B52F5" w:rsidRDefault="00717DCE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1B52F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1B52F5" w:rsidRDefault="00717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1B52F5" w:rsidRDefault="00717DCE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1B52F5" w:rsidRDefault="00717DCE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:rsidR="001B52F5" w:rsidRDefault="00717DCE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:rsidR="001B52F5" w:rsidRDefault="00717D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:rsidR="001B52F5" w:rsidRDefault="00717DCE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:rsidR="001B52F5" w:rsidRDefault="00717DCE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pStyle w:val="Default"/>
            </w:pPr>
            <w:r>
              <w:t xml:space="preserve"> </w:t>
            </w:r>
            <w:proofErr w:type="gramStart"/>
            <w:r>
              <w:t>佐</w:t>
            </w:r>
            <w:proofErr w:type="gramEnd"/>
          </w:p>
          <w:p w:rsidR="001B52F5" w:rsidRDefault="00717DCE">
            <w:pPr>
              <w:pStyle w:val="Default"/>
            </w:pPr>
            <w:r>
              <w:t xml:space="preserve"> </w:t>
            </w:r>
            <w:r>
              <w:t>證</w:t>
            </w:r>
          </w:p>
          <w:p w:rsidR="001B52F5" w:rsidRDefault="00717DCE">
            <w:pPr>
              <w:pStyle w:val="Default"/>
            </w:pPr>
            <w:r>
              <w:t xml:space="preserve"> </w:t>
            </w:r>
            <w:r>
              <w:t>資</w:t>
            </w:r>
          </w:p>
          <w:p w:rsidR="001B52F5" w:rsidRDefault="00717DCE">
            <w:pPr>
              <w:pStyle w:val="Default"/>
            </w:pPr>
            <w:r>
              <w:t xml:space="preserve"> </w:t>
            </w:r>
            <w:r>
              <w:t>料</w:t>
            </w:r>
          </w:p>
          <w:p w:rsidR="001B52F5" w:rsidRDefault="00717DCE">
            <w:pPr>
              <w:pStyle w:val="Default"/>
            </w:pPr>
            <w:r>
              <w:t xml:space="preserve"> </w:t>
            </w:r>
            <w:r>
              <w:t>清</w:t>
            </w:r>
          </w:p>
          <w:p w:rsidR="001B52F5" w:rsidRDefault="00717DCE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2F5" w:rsidRDefault="00717DCE">
            <w:pPr>
              <w:pStyle w:val="Default"/>
            </w:pPr>
            <w:r>
              <w:t>1.</w:t>
            </w:r>
          </w:p>
          <w:p w:rsidR="001B52F5" w:rsidRDefault="00717DCE">
            <w:pPr>
              <w:pStyle w:val="Default"/>
            </w:pPr>
            <w:r>
              <w:t>2.</w:t>
            </w:r>
          </w:p>
          <w:p w:rsidR="001B52F5" w:rsidRDefault="00717DCE">
            <w:pPr>
              <w:pStyle w:val="Default"/>
            </w:pPr>
            <w:r>
              <w:t>3.</w:t>
            </w:r>
          </w:p>
          <w:p w:rsidR="001B52F5" w:rsidRDefault="00717DCE">
            <w:pPr>
              <w:pStyle w:val="Default"/>
            </w:pPr>
            <w:r>
              <w:t>4.</w:t>
            </w:r>
          </w:p>
          <w:p w:rsidR="001B52F5" w:rsidRDefault="00717DCE">
            <w:pPr>
              <w:pStyle w:val="Default"/>
            </w:pPr>
            <w:r>
              <w:t>5.</w:t>
            </w:r>
          </w:p>
          <w:p w:rsidR="001B52F5" w:rsidRDefault="00717D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</w:t>
            </w:r>
            <w:proofErr w:type="gramStart"/>
            <w:r>
              <w:rPr>
                <w:sz w:val="20"/>
                <w:szCs w:val="20"/>
              </w:rPr>
              <w:t>另紙附</w:t>
            </w:r>
            <w:proofErr w:type="gramEnd"/>
            <w:r>
              <w:rPr>
                <w:sz w:val="20"/>
                <w:szCs w:val="20"/>
              </w:rPr>
              <w:t>於申請表後。</w:t>
            </w: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:rsidR="001B52F5" w:rsidRDefault="00717DC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:rsidR="001B52F5" w:rsidRDefault="00717DCE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資訊系統「個人設定」頁面填註金融機構帳號，以利獎學金直接劃撥入本人</w:t>
            </w:r>
          </w:p>
          <w:p w:rsidR="001B52F5" w:rsidRDefault="00717DC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1B52F5" w:rsidRDefault="00717DCE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:rsidR="001B52F5" w:rsidRDefault="00717DCE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校【隱私權政策聲明】，蒐集、處理及利用我的個人資料（包括本表各欄及金融帳號等）。</w:t>
            </w:r>
          </w:p>
          <w:p w:rsidR="001B52F5" w:rsidRDefault="00717DCE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1B52F5" w:rsidRDefault="00717DC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1B52F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717DC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2F5" w:rsidRDefault="001B52F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1B52F5" w:rsidRDefault="001B52F5">
      <w:pPr>
        <w:snapToGrid w:val="0"/>
        <w:spacing w:line="400" w:lineRule="atLeast"/>
      </w:pPr>
    </w:p>
    <w:sectPr w:rsidR="001B52F5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CE" w:rsidRDefault="00717DCE">
      <w:r>
        <w:separator/>
      </w:r>
    </w:p>
  </w:endnote>
  <w:endnote w:type="continuationSeparator" w:id="0">
    <w:p w:rsidR="00717DCE" w:rsidRDefault="0071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CE" w:rsidRDefault="00717DCE">
      <w:r>
        <w:rPr>
          <w:color w:val="000000"/>
        </w:rPr>
        <w:separator/>
      </w:r>
    </w:p>
  </w:footnote>
  <w:footnote w:type="continuationSeparator" w:id="0">
    <w:p w:rsidR="00717DCE" w:rsidRDefault="0071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52F5"/>
    <w:rsid w:val="001B52F5"/>
    <w:rsid w:val="00717DCE"/>
    <w:rsid w:val="00B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DA5EC-EE33-4EF6-8390-ED871B8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2018-08-16T02:44:00Z</cp:lastPrinted>
  <dcterms:created xsi:type="dcterms:W3CDTF">2023-09-14T06:30:00Z</dcterms:created>
  <dcterms:modified xsi:type="dcterms:W3CDTF">2023-09-14T06:30:00Z</dcterms:modified>
</cp:coreProperties>
</file>