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13" w:rsidRDefault="00610A9D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C21A13" w:rsidRDefault="00610A9D">
      <w:pPr>
        <w:snapToGrid w:val="0"/>
        <w:spacing w:before="180"/>
      </w:pPr>
      <w:r>
        <w:rPr>
          <w:rFonts w:eastAsia="標楷體"/>
          <w:u w:val="single"/>
        </w:rPr>
        <w:t xml:space="preserve">    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C21A13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A.</w:t>
            </w:r>
            <w:r>
              <w:rPr>
                <w:rFonts w:eastAsia="標楷體"/>
              </w:rPr>
              <w:t>于故校長野聲獎學金</w:t>
            </w:r>
          </w:p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5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教友紀念于故樞機獎助學金</w:t>
            </w:r>
          </w:p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C21A13" w:rsidRDefault="00610A9D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ind w:left="12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C21A13" w:rsidRDefault="00610A9D">
            <w:pPr>
              <w:snapToGrid w:val="0"/>
              <w:ind w:firstLine="12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組別年級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C21A13" w:rsidRDefault="00610A9D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C21A13" w:rsidRDefault="00610A9D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C21A13" w:rsidRDefault="00610A9D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rPr>
                <w:rFonts w:eastAsia="標楷體"/>
              </w:rPr>
            </w:pPr>
            <w:r>
              <w:rPr>
                <w:rFonts w:eastAsia="標楷體"/>
              </w:rPr>
              <w:t>依規定應附繳證件</w:t>
            </w:r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:rsidR="00C21A13" w:rsidRDefault="00610A9D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:rsidR="00C21A13" w:rsidRDefault="00610A9D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6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:rsidR="00C21A13" w:rsidRDefault="00610A9D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:rsidR="00C21A13" w:rsidRDefault="00610A9D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校內校外獎助學金申請</w:t>
            </w:r>
          </w:p>
        </w:tc>
        <w:tc>
          <w:tcPr>
            <w:tcW w:w="1005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C21A13" w:rsidRDefault="00610A9D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C21A13" w:rsidRDefault="00610A9D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獲得校內就學獎補助－清寒助學金。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C21A13" w:rsidRDefault="00610A9D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獲得其他校內獎助學金（不含書卷獎）。類別：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C21A13" w:rsidRDefault="00610A9D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C21A13" w:rsidRDefault="00610A9D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:rsidR="00C21A13" w:rsidRDefault="00610A9D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C21A13" w:rsidRDefault="00610A9D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C21A13" w:rsidRDefault="00610A9D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5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本人已詳閱本獎助學金相關規定、繳齊指定表件，確認已符合申請資格。</w:t>
            </w:r>
          </w:p>
          <w:p w:rsidR="00C21A13" w:rsidRDefault="00610A9D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C21A13" w:rsidRDefault="00610A9D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獲獎後應至學生事務處獎助學金資訊系統「個人設定」頁面填註金融機構帳號，以利獎助學金直接劃撥入本</w:t>
            </w:r>
          </w:p>
          <w:p w:rsidR="00C21A13" w:rsidRDefault="00610A9D">
            <w:pPr>
              <w:spacing w:line="300" w:lineRule="exact"/>
              <w:ind w:firstLine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C21A13" w:rsidRDefault="00610A9D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</w:t>
            </w:r>
          </w:p>
          <w:p w:rsidR="00C21A13" w:rsidRDefault="00610A9D">
            <w:pPr>
              <w:spacing w:line="300" w:lineRule="exact"/>
              <w:ind w:firstLine="200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範下，依據本校【隱私權政策聲明】，蒐集、處理及利用我的個人資料（包括本表各欄及金融帳號等）。</w:t>
            </w:r>
          </w:p>
          <w:p w:rsidR="00C21A13" w:rsidRDefault="00610A9D">
            <w:pPr>
              <w:wordWrap w:val="0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C21A13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610A9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C21A13" w:rsidRDefault="00610A9D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1A13" w:rsidRDefault="00C21A13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C21A13" w:rsidRDefault="00C21A13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C21A13" w:rsidRDefault="00C21A13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C21A13" w:rsidRDefault="00C21A13">
      <w:pPr>
        <w:snapToGrid w:val="0"/>
        <w:spacing w:line="400" w:lineRule="atLeast"/>
      </w:pPr>
    </w:p>
    <w:sectPr w:rsidR="00C21A13">
      <w:pgSz w:w="11906" w:h="16838"/>
      <w:pgMar w:top="567" w:right="851" w:bottom="567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9D" w:rsidRDefault="00610A9D">
      <w:r>
        <w:separator/>
      </w:r>
    </w:p>
  </w:endnote>
  <w:endnote w:type="continuationSeparator" w:id="0">
    <w:p w:rsidR="00610A9D" w:rsidRDefault="0061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9D" w:rsidRDefault="00610A9D">
      <w:r>
        <w:rPr>
          <w:color w:val="000000"/>
        </w:rPr>
        <w:separator/>
      </w:r>
    </w:p>
  </w:footnote>
  <w:footnote w:type="continuationSeparator" w:id="0">
    <w:p w:rsidR="00610A9D" w:rsidRDefault="0061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1A13"/>
    <w:rsid w:val="00610A9D"/>
    <w:rsid w:val="00C21A13"/>
    <w:rsid w:val="00C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0BC4D-19AB-4F4F-9A7D-F8A3CFC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Windows 使用者</cp:lastModifiedBy>
  <cp:revision>2</cp:revision>
  <cp:lastPrinted>2018-03-05T02:46:00Z</cp:lastPrinted>
  <dcterms:created xsi:type="dcterms:W3CDTF">2020-03-26T12:47:00Z</dcterms:created>
  <dcterms:modified xsi:type="dcterms:W3CDTF">2020-03-26T12:47:00Z</dcterms:modified>
</cp:coreProperties>
</file>