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AB" w:rsidRDefault="007F45E6">
      <w:pPr>
        <w:jc w:val="center"/>
        <w:rPr>
          <w:rFonts w:eastAsia="標楷體"/>
          <w:b/>
          <w:sz w:val="44"/>
          <w:szCs w:val="44"/>
        </w:rPr>
      </w:pPr>
      <w:bookmarkStart w:id="0" w:name="_GoBack"/>
      <w:r>
        <w:rPr>
          <w:rFonts w:eastAsia="標楷體"/>
          <w:b/>
          <w:sz w:val="44"/>
          <w:szCs w:val="44"/>
        </w:rPr>
        <w:t>輔仁大學校內各項獎助學金申請表</w:t>
      </w:r>
    </w:p>
    <w:bookmarkEnd w:id="0"/>
    <w:p w:rsidR="00120BAB" w:rsidRDefault="007F45E6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120BAB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:rsidR="00120BAB" w:rsidRDefault="007F45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120BAB" w:rsidRDefault="007F45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120BAB" w:rsidRDefault="007F45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BAB" w:rsidRDefault="007F45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/>
                <w:bCs/>
              </w:rPr>
              <w:t>故樞機獎助學金</w:t>
            </w:r>
          </w:p>
          <w:p w:rsidR="00120BAB" w:rsidRDefault="007F45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120BAB" w:rsidRDefault="007F45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120BAB" w:rsidRDefault="007F45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120BAB" w:rsidRDefault="007F45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120BAB" w:rsidRDefault="007F45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120BAB" w:rsidRDefault="007F45E6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120BAB" w:rsidRDefault="007F45E6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120BAB" w:rsidRDefault="007F45E6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(ACDF)</w:t>
            </w:r>
          </w:p>
          <w:p w:rsidR="00120BAB" w:rsidRDefault="007F45E6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:rsidR="00120BAB" w:rsidRDefault="007F45E6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120BAB" w:rsidRDefault="007F45E6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120BAB" w:rsidRDefault="007F45E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120BAB" w:rsidRDefault="007F45E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金額：　　　　　元</w:t>
            </w:r>
          </w:p>
          <w:p w:rsidR="00120BAB" w:rsidRDefault="007F45E6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120BAB" w:rsidRDefault="007F45E6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</w:t>
            </w:r>
            <w:proofErr w:type="gramStart"/>
            <w:r>
              <w:rPr>
                <w:rFonts w:ascii="標楷體" w:eastAsia="標楷體" w:hAnsi="標楷體"/>
              </w:rPr>
              <w:t>補助－清寒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生活助學金。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金額：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  <w:p w:rsidR="00120BAB" w:rsidRDefault="007F45E6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獲得其他</w:t>
            </w:r>
            <w:proofErr w:type="gramStart"/>
            <w:r>
              <w:rPr>
                <w:rFonts w:ascii="標楷體" w:eastAsia="標楷體" w:hAnsi="標楷體"/>
              </w:rPr>
              <w:t>校內獎助學金</w:t>
            </w:r>
            <w:proofErr w:type="gramEnd"/>
            <w:r>
              <w:rPr>
                <w:rFonts w:ascii="標楷體" w:eastAsia="標楷體" w:hAnsi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120BAB" w:rsidRDefault="007F45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120BAB" w:rsidRDefault="007F45E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120BAB" w:rsidRDefault="007F45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120BAB" w:rsidRDefault="007F45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120BAB" w:rsidRDefault="007F45E6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定表件，確認已符合申請資格。</w:t>
            </w:r>
          </w:p>
          <w:p w:rsidR="00120BAB" w:rsidRDefault="007F45E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120BAB" w:rsidRDefault="007F45E6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資訊系統「個人設定」頁面填註金融機構帳號，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以利獎助學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120BAB" w:rsidRDefault="007F45E6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依據本校【隱私權政策聲明】，蒐集、處理及利用我的個人資料（包括本表各欄及金融帳號等）。</w:t>
            </w:r>
          </w:p>
          <w:p w:rsidR="00120BAB" w:rsidRDefault="007F45E6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120BAB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7F45E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120BAB" w:rsidRDefault="007F45E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AB" w:rsidRDefault="00120BAB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120BAB" w:rsidRDefault="00120BAB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120BAB" w:rsidRDefault="00120BA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120BAB" w:rsidRDefault="00120BAB">
      <w:pPr>
        <w:snapToGrid w:val="0"/>
        <w:spacing w:line="400" w:lineRule="atLeast"/>
      </w:pPr>
    </w:p>
    <w:sectPr w:rsidR="00120BAB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E6" w:rsidRDefault="007F45E6">
      <w:r>
        <w:separator/>
      </w:r>
    </w:p>
  </w:endnote>
  <w:endnote w:type="continuationSeparator" w:id="0">
    <w:p w:rsidR="007F45E6" w:rsidRDefault="007F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E6" w:rsidRDefault="007F45E6">
      <w:r>
        <w:rPr>
          <w:color w:val="000000"/>
        </w:rPr>
        <w:separator/>
      </w:r>
    </w:p>
  </w:footnote>
  <w:footnote w:type="continuationSeparator" w:id="0">
    <w:p w:rsidR="007F45E6" w:rsidRDefault="007F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0BAB"/>
    <w:rsid w:val="00120BAB"/>
    <w:rsid w:val="007F45E6"/>
    <w:rsid w:val="00C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42D3D-64D4-475A-AF62-D87C64F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邱敏</cp:lastModifiedBy>
  <cp:revision>2</cp:revision>
  <cp:lastPrinted>2018-03-05T02:46:00Z</cp:lastPrinted>
  <dcterms:created xsi:type="dcterms:W3CDTF">2023-05-22T01:22:00Z</dcterms:created>
  <dcterms:modified xsi:type="dcterms:W3CDTF">2023-05-22T01:22:00Z</dcterms:modified>
</cp:coreProperties>
</file>