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DDBD" w14:textId="77777777" w:rsidR="00106DDF" w:rsidRDefault="001357D7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輔仁大學外語學院關</w:t>
      </w:r>
      <w:r>
        <w:rPr>
          <w:rFonts w:eastAsia="標楷體"/>
          <w:b/>
          <w:sz w:val="44"/>
          <w:szCs w:val="44"/>
        </w:rPr>
        <w:t xml:space="preserve"> </w:t>
      </w:r>
      <w:proofErr w:type="gramStart"/>
      <w:r>
        <w:rPr>
          <w:rFonts w:eastAsia="標楷體"/>
          <w:b/>
          <w:sz w:val="44"/>
          <w:szCs w:val="44"/>
        </w:rPr>
        <w:t>鏞</w:t>
      </w:r>
      <w:proofErr w:type="gramEnd"/>
      <w:r>
        <w:rPr>
          <w:rFonts w:eastAsia="標楷體"/>
          <w:b/>
          <w:sz w:val="44"/>
          <w:szCs w:val="44"/>
        </w:rPr>
        <w:t>大使清寒獎學金申請表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2425"/>
        <w:gridCol w:w="1119"/>
        <w:gridCol w:w="105"/>
        <w:gridCol w:w="462"/>
        <w:gridCol w:w="713"/>
        <w:gridCol w:w="805"/>
        <w:gridCol w:w="778"/>
        <w:gridCol w:w="562"/>
        <w:gridCol w:w="802"/>
        <w:gridCol w:w="1998"/>
      </w:tblGrid>
      <w:tr w:rsidR="00106DDF" w14:paraId="6F608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8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11684F" w14:textId="77777777" w:rsidR="00106DDF" w:rsidRDefault="001357D7">
            <w:pPr>
              <w:snapToGrid w:val="0"/>
              <w:spacing w:before="180" w:after="180"/>
            </w:pPr>
            <w:r>
              <w:rPr>
                <w:rFonts w:eastAsia="標楷體"/>
                <w:sz w:val="28"/>
                <w:u w:val="single"/>
              </w:rPr>
              <w:t xml:space="preserve"> 114  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</w:rPr>
              <w:t xml:space="preserve">                                        </w:t>
            </w:r>
          </w:p>
          <w:p w14:paraId="5CDB97EF" w14:textId="77777777" w:rsidR="00106DDF" w:rsidRDefault="001357D7">
            <w:pPr>
              <w:snapToGrid w:val="0"/>
              <w:spacing w:before="180" w:after="180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        </w:t>
            </w:r>
            <w:r>
              <w:rPr>
                <w:rFonts w:eastAsia="標楷體"/>
                <w:sz w:val="28"/>
              </w:rPr>
              <w:t>申請日期：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106DDF" w14:paraId="7FCC2080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6369" w14:textId="77777777" w:rsidR="00106DDF" w:rsidRDefault="001357D7">
            <w:pPr>
              <w:snapToGrid w:val="0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>申請人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7AB41" w14:textId="77777777" w:rsidR="00106DDF" w:rsidRDefault="00106DDF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1BCF8" w14:textId="77777777" w:rsidR="00106DDF" w:rsidRDefault="001357D7">
            <w:pPr>
              <w:snapToGrid w:val="0"/>
              <w:jc w:val="center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>學</w:t>
            </w:r>
            <w:r>
              <w:rPr>
                <w:rFonts w:ascii="Calisto MT" w:eastAsia="標楷體" w:hAnsi="Calisto MT"/>
              </w:rPr>
              <w:t xml:space="preserve">     </w:t>
            </w:r>
            <w:r>
              <w:rPr>
                <w:rFonts w:ascii="Calisto MT" w:eastAsia="標楷體" w:hAnsi="Calisto MT"/>
              </w:rPr>
              <w:t>號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B668F" w14:textId="77777777" w:rsidR="00106DDF" w:rsidRDefault="00106DDF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A6E71" w14:textId="77777777" w:rsidR="00106DDF" w:rsidRDefault="001357D7">
            <w:pPr>
              <w:snapToGrid w:val="0"/>
              <w:jc w:val="center"/>
            </w:pPr>
            <w:r>
              <w:rPr>
                <w:rFonts w:ascii="Calisto MT" w:eastAsia="標楷體" w:hAnsi="Calisto MT"/>
                <w:sz w:val="28"/>
              </w:rPr>
              <w:t>E</w:t>
            </w:r>
            <w:r>
              <w:rPr>
                <w:rFonts w:ascii="Calisto MT" w:eastAsia="標楷體" w:hAnsi="Calisto MT"/>
                <w:sz w:val="28"/>
              </w:rPr>
              <w:t>－</w:t>
            </w:r>
            <w:r>
              <w:rPr>
                <w:rFonts w:ascii="Calisto MT" w:eastAsia="標楷體" w:hAnsi="Calisto MT"/>
                <w:sz w:val="28"/>
              </w:rPr>
              <w:t>Mail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BAD81" w14:textId="77777777" w:rsidR="00106DDF" w:rsidRDefault="00106DDF">
            <w:pPr>
              <w:snapToGrid w:val="0"/>
              <w:rPr>
                <w:rFonts w:ascii="Calisto MT" w:eastAsia="標楷體" w:hAnsi="Calisto MT"/>
              </w:rPr>
            </w:pPr>
          </w:p>
        </w:tc>
      </w:tr>
      <w:tr w:rsidR="00106DDF" w14:paraId="40FAE37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CB68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326D4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568E3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58616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5C79F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7D922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B3EF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  <w:p w14:paraId="7EC0B5B5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7D172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</w:tr>
      <w:tr w:rsidR="00106DDF" w14:paraId="31249E4A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46EDE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E2E6B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76468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3EA0F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73119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331EC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EFA29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46FFBF0D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2C7D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</w:tr>
      <w:tr w:rsidR="00106DDF" w14:paraId="160300AF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93F6B" w14:textId="77777777" w:rsidR="00106DDF" w:rsidRDefault="001357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7D62D119" w14:textId="77777777" w:rsidR="00106DDF" w:rsidRDefault="001357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C9521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2064E" w14:textId="77777777" w:rsidR="00106DDF" w:rsidRDefault="001357D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依辦法</w:t>
            </w:r>
            <w:proofErr w:type="gramStart"/>
            <w:r>
              <w:rPr>
                <w:rFonts w:eastAsia="標楷體"/>
              </w:rPr>
              <w:t>規定附繳證件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請打勾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8A6B7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詳細自傳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0A627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導師或教師推薦信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封</w:t>
            </w:r>
          </w:p>
        </w:tc>
      </w:tr>
      <w:tr w:rsidR="00106DDF" w14:paraId="2EE469D5" w14:textId="77777777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DFD3D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C176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29D77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332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FB0A7" w14:textId="77777777" w:rsidR="00106DDF" w:rsidRDefault="001357D7">
            <w:pPr>
              <w:pStyle w:val="3"/>
              <w:snapToGrid w:val="0"/>
              <w:spacing w:line="300" w:lineRule="atLeast"/>
              <w:ind w:left="0" w:firstLine="0"/>
              <w:jc w:val="left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全戶戶籍謄本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8C905" w14:textId="77777777" w:rsidR="00106DDF" w:rsidRDefault="001357D7">
            <w:pPr>
              <w:snapToGrid w:val="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其他相關證明文件</w:t>
            </w:r>
          </w:p>
        </w:tc>
      </w:tr>
      <w:tr w:rsidR="00106DDF" w14:paraId="0A852F01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CDFE2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5955D" w14:textId="77777777" w:rsidR="00106DDF" w:rsidRDefault="00106DDF">
            <w:pPr>
              <w:snapToGrid w:val="0"/>
              <w:spacing w:before="18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FF214" w14:textId="77777777" w:rsidR="00106DDF" w:rsidRDefault="00106DDF">
            <w:pPr>
              <w:rPr>
                <w:rFonts w:eastAsia="標楷體"/>
              </w:rPr>
            </w:pPr>
          </w:p>
        </w:tc>
        <w:tc>
          <w:tcPr>
            <w:tcW w:w="332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6D0F8" w14:textId="77777777" w:rsidR="00106DDF" w:rsidRDefault="001357D7">
            <w:pPr>
              <w:pStyle w:val="3"/>
              <w:snapToGrid w:val="0"/>
              <w:spacing w:line="300" w:lineRule="atLeast"/>
              <w:ind w:left="0" w:firstLine="0"/>
              <w:jc w:val="left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國稅局年度全戶綜合所得稅</w:t>
            </w:r>
          </w:p>
          <w:p w14:paraId="025B7C8F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各類所得資料清單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631D9" w14:textId="77777777" w:rsidR="00106DDF" w:rsidRDefault="001357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學生郵局存摺封面影本</w:t>
            </w:r>
          </w:p>
          <w:p w14:paraId="707318A4" w14:textId="77777777" w:rsidR="00106DDF" w:rsidRDefault="001357D7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一頁學習心得報告</w:t>
            </w:r>
          </w:p>
        </w:tc>
      </w:tr>
      <w:tr w:rsidR="00106DDF" w14:paraId="359D2E91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8DF0E" w14:textId="77777777" w:rsidR="00106DDF" w:rsidRDefault="001357D7">
            <w:pPr>
              <w:snapToGrid w:val="0"/>
              <w:spacing w:before="36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1DD92" w14:textId="77777777" w:rsidR="00106DDF" w:rsidRDefault="001357D7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全家幾人：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幾人就業：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幾人就學：大專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人，高中（職）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 xml:space="preserve"> </w:t>
            </w:r>
          </w:p>
          <w:p w14:paraId="05DE20CE" w14:textId="77777777" w:rsidR="00106DDF" w:rsidRDefault="001357D7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全家平均月收入：</w:t>
            </w:r>
            <w:r>
              <w:rPr>
                <w:rFonts w:eastAsia="標楷體"/>
              </w:rPr>
              <w:t xml:space="preserve">          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家長職業：</w:t>
            </w:r>
            <w:r>
              <w:rPr>
                <w:rFonts w:eastAsia="標楷體"/>
              </w:rPr>
              <w:t xml:space="preserve">            (</w:t>
            </w:r>
            <w:r>
              <w:rPr>
                <w:rFonts w:eastAsia="標楷體"/>
              </w:rPr>
              <w:t>六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他：</w:t>
            </w:r>
          </w:p>
        </w:tc>
      </w:tr>
      <w:tr w:rsidR="00106DDF" w14:paraId="7A906A55" w14:textId="77777777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03F33" w14:textId="77777777" w:rsidR="00106DDF" w:rsidRDefault="001357D7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0C556F28" w14:textId="77777777" w:rsidR="00106DDF" w:rsidRDefault="001357D7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44960D06" w14:textId="77777777" w:rsidR="00106DDF" w:rsidRDefault="001357D7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助學金申請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E818F" w14:textId="77777777" w:rsidR="00106DDF" w:rsidRDefault="001357D7">
            <w:pPr>
              <w:snapToGrid w:val="0"/>
              <w:spacing w:before="180"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獲得軍公教子女之政府補助學雜費。金額：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4F3D37BF" w14:textId="77777777" w:rsidR="00106DDF" w:rsidRDefault="001357D7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獲得各類就學優待減免學雜費。類別：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106DDF" w14:paraId="54E44F1F" w14:textId="77777777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C37D1" w14:textId="77777777" w:rsidR="00106DDF" w:rsidRDefault="00106DDF">
            <w:pPr>
              <w:snapToGrid w:val="0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606FF" w14:textId="77777777" w:rsidR="00106DDF" w:rsidRDefault="001357D7">
            <w:pPr>
              <w:snapToGrid w:val="0"/>
              <w:spacing w:before="180"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664735B5" w14:textId="77777777" w:rsidR="00106DDF" w:rsidRDefault="001357D7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</w:t>
            </w:r>
            <w:proofErr w:type="gramStart"/>
            <w:r>
              <w:rPr>
                <w:rFonts w:ascii="標楷體" w:eastAsia="標楷體" w:hAnsi="標楷體"/>
                <w:lang w:eastAsia="zh-HK"/>
              </w:rPr>
              <w:t>校外獎補</w:t>
            </w:r>
            <w:proofErr w:type="gramEnd"/>
            <w:r>
              <w:rPr>
                <w:rFonts w:ascii="標楷體" w:eastAsia="標楷體" w:hAnsi="標楷體"/>
                <w:lang w:eastAsia="zh-HK"/>
              </w:rPr>
              <w:t>助學金</w:t>
            </w:r>
            <w:r>
              <w:rPr>
                <w:rFonts w:ascii="標楷體" w:eastAsia="標楷體" w:hAnsi="標楷體"/>
              </w:rPr>
              <w:t>。金額：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106DDF" w14:paraId="3F5EF82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4774" w14:textId="77777777" w:rsidR="00106DDF" w:rsidRDefault="00106DDF">
            <w:pPr>
              <w:snapToGrid w:val="0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E1C43" w14:textId="77777777" w:rsidR="00106DDF" w:rsidRDefault="001357D7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本學期是否申請助學貸款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106DDF" w14:paraId="3C5F2F11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1CFE6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78717016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5EB69" w14:textId="77777777" w:rsidR="00106DDF" w:rsidRDefault="001357D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4F8E1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3D4CB27F" w14:textId="77777777" w:rsidR="00106DDF" w:rsidRDefault="001357D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8750C" w14:textId="77777777" w:rsidR="00106DDF" w:rsidRDefault="001357D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106DDF" w14:paraId="6BDB0444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739F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9696F" w14:textId="77777777" w:rsidR="00106DDF" w:rsidRDefault="001357D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樓之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EBCE2" w14:textId="77777777" w:rsidR="00106DDF" w:rsidRDefault="00106DDF">
            <w:pPr>
              <w:snapToGrid w:val="0"/>
              <w:rPr>
                <w:rFonts w:eastAsia="標楷體"/>
              </w:rPr>
            </w:pPr>
          </w:p>
        </w:tc>
        <w:tc>
          <w:tcPr>
            <w:tcW w:w="4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12A28" w14:textId="77777777" w:rsidR="00106DDF" w:rsidRDefault="001357D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樓之</w:t>
            </w:r>
          </w:p>
        </w:tc>
      </w:tr>
      <w:tr w:rsidR="00106DDF" w14:paraId="633197FE" w14:textId="77777777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8656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身份</w:t>
            </w:r>
            <w:proofErr w:type="gramStart"/>
            <w:r>
              <w:rPr>
                <w:rFonts w:eastAsia="標楷體"/>
              </w:rPr>
              <w:t>証</w:t>
            </w:r>
            <w:proofErr w:type="gramEnd"/>
          </w:p>
          <w:p w14:paraId="3C115ECB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字號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E6B84" w14:textId="77777777" w:rsidR="00106DDF" w:rsidRDefault="001357D7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□□□□□□□□□□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4B4C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3F9859C2" w14:textId="77777777" w:rsidR="00106DDF" w:rsidRDefault="001357D7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局號</w:t>
            </w:r>
            <w:proofErr w:type="gramEnd"/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840D3" w14:textId="77777777" w:rsidR="00106DDF" w:rsidRDefault="001357D7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B4F9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4D7A7186" w14:textId="77777777" w:rsidR="00106DDF" w:rsidRDefault="001357D7">
            <w:pPr>
              <w:rPr>
                <w:rFonts w:eastAsia="標楷體"/>
              </w:rPr>
            </w:pPr>
            <w:r>
              <w:rPr>
                <w:rFonts w:eastAsia="標楷體"/>
              </w:rPr>
              <w:t>帳號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1FCF1" w14:textId="77777777" w:rsidR="00106DDF" w:rsidRDefault="001357D7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</w:t>
            </w:r>
            <w:r>
              <w:rPr>
                <w:rFonts w:eastAsia="標楷體"/>
                <w:sz w:val="32"/>
                <w:szCs w:val="32"/>
              </w:rPr>
              <w:t>－</w:t>
            </w:r>
            <w:r>
              <w:rPr>
                <w:rFonts w:eastAsia="標楷體"/>
                <w:sz w:val="32"/>
                <w:szCs w:val="32"/>
              </w:rPr>
              <w:t>□</w:t>
            </w:r>
          </w:p>
        </w:tc>
      </w:tr>
      <w:tr w:rsidR="00106DDF" w14:paraId="0B2801CC" w14:textId="77777777">
        <w:tblPrEx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E197" w14:textId="77777777" w:rsidR="00106DDF" w:rsidRDefault="001357D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36FB0A10" w14:textId="77777777" w:rsidR="00106DDF" w:rsidRDefault="001357D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DE818" w14:textId="77777777" w:rsidR="00106DDF" w:rsidRDefault="00106DDF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2B7DD5AF" w14:textId="77777777" w:rsidR="00106DDF" w:rsidRDefault="00106DDF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157B62CF" w14:textId="77777777" w:rsidR="00106DDF" w:rsidRDefault="00106DDF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98A5692" w14:textId="77777777" w:rsidR="00106DDF" w:rsidRDefault="00106DDF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18D9B206" w14:textId="77777777" w:rsidR="00106DDF" w:rsidRDefault="001357D7">
      <w:pPr>
        <w:snapToGrid w:val="0"/>
        <w:spacing w:line="4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申請表內各項欄位缺填或附繳證件不合規定者，概不受理。</w:t>
      </w:r>
    </w:p>
    <w:p w14:paraId="728F4B85" w14:textId="77777777" w:rsidR="00106DDF" w:rsidRDefault="001357D7">
      <w:pPr>
        <w:snapToGrid w:val="0"/>
        <w:spacing w:line="400" w:lineRule="atLeast"/>
        <w:ind w:left="961" w:hanging="96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2.</w:t>
      </w:r>
      <w:r>
        <w:rPr>
          <w:rFonts w:ascii="標楷體" w:eastAsia="標楷體" w:hAnsi="標楷體"/>
          <w:b/>
        </w:rPr>
        <w:t>申請人所填各項資料經查證不實，除追回已領取之獎學金外，並依校規予以議處。</w:t>
      </w:r>
    </w:p>
    <w:p w14:paraId="7E51281F" w14:textId="77777777" w:rsidR="00106DDF" w:rsidRDefault="001357D7">
      <w:pPr>
        <w:snapToGrid w:val="0"/>
        <w:spacing w:line="400" w:lineRule="atLeast"/>
        <w:ind w:left="961" w:hanging="961"/>
      </w:pPr>
      <w:r>
        <w:rPr>
          <w:rFonts w:ascii="標楷體" w:eastAsia="標楷體" w:hAnsi="標楷體"/>
          <w:b/>
        </w:rPr>
        <w:t xml:space="preserve">      3.</w:t>
      </w:r>
      <w:r>
        <w:rPr>
          <w:rFonts w:eastAsia="標楷體"/>
          <w:b/>
        </w:rPr>
        <w:t>申請學生請確實詳填身份証字號、郵局局號、帳號，以利獎學金直接劃撥入您的帳戶內。</w:t>
      </w:r>
    </w:p>
    <w:sectPr w:rsidR="00106DDF">
      <w:pgSz w:w="11906" w:h="16838"/>
      <w:pgMar w:top="851" w:right="851" w:bottom="851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2DF8" w14:textId="77777777" w:rsidR="001357D7" w:rsidRDefault="001357D7">
      <w:r>
        <w:separator/>
      </w:r>
    </w:p>
  </w:endnote>
  <w:endnote w:type="continuationSeparator" w:id="0">
    <w:p w14:paraId="4960FF0D" w14:textId="77777777" w:rsidR="001357D7" w:rsidRDefault="0013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0B13" w14:textId="77777777" w:rsidR="001357D7" w:rsidRDefault="001357D7">
      <w:r>
        <w:rPr>
          <w:color w:val="000000"/>
        </w:rPr>
        <w:separator/>
      </w:r>
    </w:p>
  </w:footnote>
  <w:footnote w:type="continuationSeparator" w:id="0">
    <w:p w14:paraId="51003A5B" w14:textId="77777777" w:rsidR="001357D7" w:rsidRDefault="00135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6DDF"/>
    <w:rsid w:val="00106DDF"/>
    <w:rsid w:val="001357D7"/>
    <w:rsid w:val="009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5737"/>
  <w15:docId w15:val="{28AC6944-490C-4F6B-B798-7226F18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  <w:textAlignment w:val="baseline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輔仁大學各類學生就學優待減免補助申請表</dc:title>
  <dc:subject/>
  <dc:creator>user</dc:creator>
  <cp:lastModifiedBy>min chiu</cp:lastModifiedBy>
  <cp:revision>2</cp:revision>
  <cp:lastPrinted>2005-07-14T03:08:00Z</cp:lastPrinted>
  <dcterms:created xsi:type="dcterms:W3CDTF">2026-04-16T03:18:00Z</dcterms:created>
  <dcterms:modified xsi:type="dcterms:W3CDTF">2026-04-16T03:18:00Z</dcterms:modified>
</cp:coreProperties>
</file>