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1102" w14:textId="77777777" w:rsidR="004966BA" w:rsidRDefault="003E25BE">
      <w:pPr>
        <w:pStyle w:val="Standard"/>
        <w:jc w:val="center"/>
      </w:pPr>
      <w:r>
        <w:rPr>
          <w:rFonts w:eastAsia="標楷體"/>
          <w:b/>
          <w:sz w:val="44"/>
          <w:szCs w:val="44"/>
        </w:rPr>
        <w:t>輔仁大學校內各項獎助學金申請表</w:t>
      </w:r>
      <w:r>
        <w:rPr>
          <w:rFonts w:eastAsia="標楷體"/>
          <w:b/>
          <w:sz w:val="44"/>
          <w:szCs w:val="44"/>
        </w:rPr>
        <w:t xml:space="preserve"> (</w:t>
      </w:r>
      <w:r>
        <w:rPr>
          <w:rFonts w:eastAsia="標楷體"/>
          <w:b/>
          <w:sz w:val="44"/>
          <w:szCs w:val="44"/>
        </w:rPr>
        <w:t>外語學院專用</w:t>
      </w:r>
      <w:r>
        <w:rPr>
          <w:rFonts w:eastAsia="標楷體"/>
          <w:b/>
          <w:sz w:val="44"/>
          <w:szCs w:val="44"/>
        </w:rPr>
        <w:t>)</w:t>
      </w:r>
      <w:r>
        <w:rPr>
          <w:rFonts w:eastAsia="Times New Roman"/>
          <w:u w:val="single"/>
        </w:rPr>
        <w:t xml:space="preserve">         </w:t>
      </w:r>
      <w:r>
        <w:rPr>
          <w:rFonts w:eastAsia="標楷體"/>
        </w:rPr>
        <w:t>學年度</w:t>
      </w:r>
      <w:r>
        <w:rPr>
          <w:rFonts w:eastAsia="Times New Roman"/>
        </w:rPr>
        <w:t xml:space="preserve"> </w:t>
      </w:r>
      <w:r>
        <w:rPr>
          <w:rFonts w:eastAsia="標楷體"/>
        </w:rPr>
        <w:t>第</w:t>
      </w:r>
      <w:r>
        <w:rPr>
          <w:rFonts w:eastAsia="Times New Roman"/>
          <w:u w:val="single"/>
        </w:rPr>
        <w:t xml:space="preserve">       </w:t>
      </w:r>
      <w:r>
        <w:rPr>
          <w:rFonts w:eastAsia="標楷體"/>
        </w:rPr>
        <w:t>學期</w:t>
      </w:r>
      <w:r>
        <w:rPr>
          <w:rFonts w:eastAsia="Times New Roman"/>
        </w:rPr>
        <w:t xml:space="preserve">                                                               </w:t>
      </w:r>
      <w:r>
        <w:rPr>
          <w:rFonts w:ascii="標楷體" w:eastAsia="標楷體" w:hAnsi="標楷體" w:cs="標楷體"/>
        </w:rPr>
        <w:t>【</w:t>
      </w:r>
      <w:r>
        <w:rPr>
          <w:rFonts w:eastAsia="標楷體"/>
        </w:rPr>
        <w:t>一份申請表僅能勾選一項獎助學金</w:t>
      </w:r>
      <w:r>
        <w:rPr>
          <w:rFonts w:ascii="標楷體" w:eastAsia="標楷體" w:hAnsi="標楷體" w:cs="標楷體"/>
        </w:rPr>
        <w:t>】</w:t>
      </w:r>
    </w:p>
    <w:tbl>
      <w:tblPr>
        <w:tblW w:w="10915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80"/>
        <w:gridCol w:w="708"/>
        <w:gridCol w:w="192"/>
        <w:gridCol w:w="91"/>
        <w:gridCol w:w="283"/>
        <w:gridCol w:w="284"/>
        <w:gridCol w:w="1133"/>
        <w:gridCol w:w="425"/>
        <w:gridCol w:w="142"/>
        <w:gridCol w:w="141"/>
        <w:gridCol w:w="426"/>
        <w:gridCol w:w="146"/>
        <w:gridCol w:w="426"/>
        <w:gridCol w:w="847"/>
        <w:gridCol w:w="287"/>
        <w:gridCol w:w="136"/>
        <w:gridCol w:w="147"/>
        <w:gridCol w:w="449"/>
        <w:gridCol w:w="113"/>
        <w:gridCol w:w="289"/>
        <w:gridCol w:w="283"/>
        <w:gridCol w:w="284"/>
        <w:gridCol w:w="841"/>
        <w:gridCol w:w="576"/>
        <w:gridCol w:w="977"/>
      </w:tblGrid>
      <w:tr w:rsidR="004966BA" w14:paraId="675FB0C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4628D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7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5997C" w14:textId="77777777" w:rsidR="004966BA" w:rsidRDefault="003E25B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14:paraId="418DF0DB" w14:textId="77777777" w:rsidR="004966BA" w:rsidRDefault="003E25B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14:paraId="7D5DCDFB" w14:textId="77777777" w:rsidR="004966BA" w:rsidRDefault="003E25B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14:paraId="12B420E1" w14:textId="77777777" w:rsidR="004966BA" w:rsidRDefault="003E25B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227" w:type="dxa"/>
            <w:gridSpan w:val="1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E139C" w14:textId="77777777" w:rsidR="004966BA" w:rsidRDefault="003E25B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 w:cs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故樞機獎助學金</w:t>
            </w:r>
          </w:p>
          <w:p w14:paraId="6B23002A" w14:textId="77777777" w:rsidR="004966BA" w:rsidRDefault="003E25B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14:paraId="38CA49D0" w14:textId="77777777" w:rsidR="004966BA" w:rsidRDefault="003E25B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H.</w:t>
            </w:r>
            <w:r>
              <w:rPr>
                <w:rFonts w:eastAsia="標楷體"/>
                <w:color w:val="000000"/>
              </w:rPr>
              <w:t>輔仁大學東森購物清寒獎學金</w:t>
            </w:r>
          </w:p>
          <w:p w14:paraId="437E8276" w14:textId="77777777" w:rsidR="004966BA" w:rsidRDefault="003E25BE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4966BA" w14:paraId="5C996BAF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E6A55" w14:textId="77777777" w:rsidR="004966BA" w:rsidRDefault="003E25BE">
            <w:pPr>
              <w:pStyle w:val="Standard"/>
              <w:snapToGrid w:val="0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71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2321F" w14:textId="77777777" w:rsidR="004966BA" w:rsidRDefault="004966BA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990AD" w14:textId="77777777" w:rsidR="004966BA" w:rsidRDefault="003E25BE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05D00648" w14:textId="77777777" w:rsidR="004966BA" w:rsidRDefault="003E25BE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DABEF" w14:textId="77777777" w:rsidR="004966BA" w:rsidRDefault="004966BA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9B702" w14:textId="77777777" w:rsidR="004966BA" w:rsidRDefault="003E25BE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E90A2" w14:textId="77777777" w:rsidR="004966BA" w:rsidRDefault="004966BA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F6694" w14:textId="77777777" w:rsidR="004966BA" w:rsidRDefault="003E25BE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3BCEF96F" w14:textId="77777777" w:rsidR="004966BA" w:rsidRDefault="003E25BE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250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3DD9C" w14:textId="77777777" w:rsidR="004966BA" w:rsidRDefault="004966BA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</w:tr>
      <w:tr w:rsidR="004966BA" w14:paraId="74025475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0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4F364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1571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9FC80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884AF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6DA4F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1CD0A" w14:textId="77777777" w:rsidR="004966BA" w:rsidRDefault="003E25BE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39EEC" w14:textId="77777777" w:rsidR="004966BA" w:rsidRDefault="004966BA">
            <w:pPr>
              <w:pStyle w:val="Standard"/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969B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3250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28E1B" w14:textId="77777777" w:rsidR="004966BA" w:rsidRDefault="004966BA">
            <w:pPr>
              <w:rPr>
                <w:rFonts w:hint="eastAsia"/>
              </w:rPr>
            </w:pPr>
          </w:p>
        </w:tc>
      </w:tr>
      <w:tr w:rsidR="004966BA" w14:paraId="2059F1CD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F049E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7610DB77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5BAA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外語學院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97748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61B1B5A2" w14:textId="77777777" w:rsidR="004966BA" w:rsidRDefault="003E25BE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1F5B1" w14:textId="77777777" w:rsidR="004966BA" w:rsidRDefault="003E25BE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6F8B9271" w14:textId="77777777" w:rsidR="004966BA" w:rsidRDefault="003E25BE">
            <w:pPr>
              <w:pStyle w:val="Standard"/>
              <w:snapToGrid w:val="0"/>
              <w:ind w:right="240"/>
              <w:jc w:val="righ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587DDEBA" w14:textId="77777777" w:rsidR="004966BA" w:rsidRDefault="003E25BE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67224" w14:textId="77777777" w:rsidR="004966BA" w:rsidRDefault="003E25BE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14:paraId="10E5B07D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063FB" w14:textId="77777777" w:rsidR="004966BA" w:rsidRDefault="004966BA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87358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DC4AC" w14:textId="77777777" w:rsidR="004966BA" w:rsidRDefault="004966BA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EBBD3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501D" w14:textId="77777777" w:rsidR="004966BA" w:rsidRDefault="004966BA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646CD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軍訓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6C6EA" w14:textId="77777777" w:rsidR="004966BA" w:rsidRDefault="004966BA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</w:tr>
      <w:tr w:rsidR="004966BA" w14:paraId="399F82D4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E0EE7" w14:textId="77777777" w:rsidR="004966BA" w:rsidRDefault="003E25B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38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E8E0F" w14:textId="77777777" w:rsidR="004966BA" w:rsidRDefault="003E25BE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(ACDFH)</w:t>
            </w:r>
          </w:p>
          <w:p w14:paraId="428C9CA2" w14:textId="77777777" w:rsidR="004966BA" w:rsidRDefault="003E25BE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14:paraId="2761BBC2" w14:textId="77777777" w:rsidR="004966BA" w:rsidRDefault="003E25B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)(ACEH)</w:t>
            </w:r>
          </w:p>
          <w:p w14:paraId="6B6CD133" w14:textId="77777777" w:rsidR="004966BA" w:rsidRDefault="003E25B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(BCDEH)</w:t>
            </w:r>
          </w:p>
        </w:tc>
        <w:tc>
          <w:tcPr>
            <w:tcW w:w="6368" w:type="dxa"/>
            <w:gridSpan w:val="16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2758E" w14:textId="77777777" w:rsidR="004966BA" w:rsidRDefault="003E25BE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(ACDEFH)</w:t>
            </w:r>
          </w:p>
          <w:p w14:paraId="1B84B54F" w14:textId="77777777" w:rsidR="004966BA" w:rsidRDefault="003E25BE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14:paraId="4D2C60AE" w14:textId="77777777" w:rsidR="004966BA" w:rsidRDefault="003E25BE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學生匯款存摺封面影本一份</w:t>
            </w:r>
            <w:r>
              <w:rPr>
                <w:rFonts w:eastAsia="標楷體"/>
              </w:rPr>
              <w:t>(BH)</w:t>
            </w:r>
          </w:p>
          <w:p w14:paraId="3A85C9E7" w14:textId="77777777" w:rsidR="004966BA" w:rsidRDefault="003E25BE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4966BA" w14:paraId="3C1EA3B4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AC5AD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20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E3C57" w14:textId="77777777" w:rsidR="004966BA" w:rsidRDefault="003E25BE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金額：　　　　　元</w:t>
            </w:r>
          </w:p>
          <w:p w14:paraId="06CD9BD1" w14:textId="77777777" w:rsidR="004966BA" w:rsidRDefault="003E25B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獲得教育部各類就學優待減免學雜費。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14:paraId="18DF5BF9" w14:textId="77777777" w:rsidR="004966BA" w:rsidRDefault="003E25BE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獲得校內就學獎補助：清寒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生活助學金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服務性質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金額：　　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14:paraId="4BD81807" w14:textId="77777777" w:rsidR="004966BA" w:rsidRDefault="003E25BE">
            <w:pPr>
              <w:pStyle w:val="Standard"/>
              <w:snapToGrid w:val="0"/>
              <w:spacing w:after="72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獲得其他</w:t>
            </w:r>
            <w:proofErr w:type="gramStart"/>
            <w:r>
              <w:rPr>
                <w:rFonts w:ascii="標楷體" w:eastAsia="標楷體" w:hAnsi="標楷體" w:cs="標楷體"/>
              </w:rPr>
              <w:t>校內獎助學金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4966BA" w14:paraId="7AC29CD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AFE16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2A00E" w14:textId="77777777" w:rsidR="004966BA" w:rsidRDefault="003E25BE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14:paraId="7B7321E8" w14:textId="77777777" w:rsidR="004966BA" w:rsidRDefault="003E25BE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8C5E8" w14:textId="77777777" w:rsidR="004966BA" w:rsidRDefault="003E25B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1C3E" w14:textId="77777777" w:rsidR="004966BA" w:rsidRDefault="004966BA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12A85" w14:textId="77777777" w:rsidR="004966BA" w:rsidRDefault="003E25B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932C4" w14:textId="77777777" w:rsidR="004966BA" w:rsidRDefault="004966BA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D6C2F" w14:textId="77777777" w:rsidR="004966BA" w:rsidRDefault="003E25BE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14:paraId="200C1EE4" w14:textId="77777777" w:rsidR="004966BA" w:rsidRDefault="003E25BE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E62D" w14:textId="77777777" w:rsidR="004966BA" w:rsidRDefault="004966BA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FFB8D" w14:textId="77777777" w:rsidR="004966BA" w:rsidRDefault="003E25BE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家庭平均月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23AB2" w14:textId="77777777" w:rsidR="004966BA" w:rsidRDefault="004966BA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4966BA" w14:paraId="7F494D78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81709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884D2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C29E1" w14:textId="77777777" w:rsidR="004966BA" w:rsidRDefault="003E25B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826B" w14:textId="77777777" w:rsidR="004966BA" w:rsidRDefault="004966BA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B0901" w14:textId="77777777" w:rsidR="004966BA" w:rsidRDefault="003E25BE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545CE" w14:textId="77777777" w:rsidR="004966BA" w:rsidRDefault="004966BA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3AC87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E95D3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6B73C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0751B" w14:textId="77777777" w:rsidR="004966BA" w:rsidRDefault="004966BA">
            <w:pPr>
              <w:rPr>
                <w:rFonts w:hint="eastAsia"/>
              </w:rPr>
            </w:pPr>
          </w:p>
        </w:tc>
      </w:tr>
      <w:tr w:rsidR="004966BA" w14:paraId="4B2CFDD7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DEB6E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B81A" w14:textId="77777777" w:rsidR="004966BA" w:rsidRDefault="003E25BE">
            <w:pPr>
              <w:pStyle w:val="Standard"/>
              <w:snapToGrid w:val="0"/>
              <w:spacing w:line="320" w:lineRule="exact"/>
            </w:pPr>
            <w:r>
              <w:rPr>
                <w:rFonts w:eastAsia="標楷體"/>
              </w:rPr>
              <w:t>全戶人口</w:t>
            </w:r>
            <w:r>
              <w:rPr>
                <w:rFonts w:eastAsia="Times New Roman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C6874" w14:textId="77777777" w:rsidR="004966BA" w:rsidRDefault="004966BA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00E04" w14:textId="77777777" w:rsidR="004966BA" w:rsidRDefault="003E25BE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6B488" w14:textId="77777777" w:rsidR="004966BA" w:rsidRDefault="003E25BE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>大專校院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14:paraId="5BA8694C" w14:textId="77777777" w:rsidR="004966BA" w:rsidRDefault="003E25BE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62AC" w14:textId="77777777" w:rsidR="004966BA" w:rsidRDefault="003E25BE">
            <w:pPr>
              <w:pStyle w:val="Standard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4710" w14:textId="77777777" w:rsidR="004966BA" w:rsidRDefault="004966BA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966BA" w14:paraId="59F32B42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2F075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14:paraId="299F79B1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C5630" w14:textId="77777777" w:rsidR="004966BA" w:rsidRDefault="003E25BE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355F2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14:paraId="5214C49C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76826" w14:textId="77777777" w:rsidR="004966BA" w:rsidRDefault="003E25BE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4966BA" w14:paraId="4820656D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F5852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4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C2E5D" w14:textId="77777777" w:rsidR="004966BA" w:rsidRDefault="003E25BE">
            <w:pPr>
              <w:pStyle w:val="Standard"/>
              <w:snapToGrid w:val="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14:paraId="700B60D3" w14:textId="77777777" w:rsidR="004966BA" w:rsidRDefault="003E25BE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83F2" w14:textId="77777777" w:rsidR="004966BA" w:rsidRDefault="004966BA">
            <w:pPr>
              <w:rPr>
                <w:rFonts w:hint="eastAsia"/>
              </w:rPr>
            </w:pPr>
          </w:p>
        </w:tc>
        <w:tc>
          <w:tcPr>
            <w:tcW w:w="5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E084" w14:textId="77777777" w:rsidR="004966BA" w:rsidRDefault="003E25BE">
            <w:pPr>
              <w:pStyle w:val="Standard"/>
              <w:snapToGrid w:val="0"/>
              <w:ind w:right="24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14:paraId="6779D655" w14:textId="77777777" w:rsidR="004966BA" w:rsidRDefault="003E25BE">
            <w:pPr>
              <w:pStyle w:val="Standard"/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4966BA" w14:paraId="75666A3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915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FEBAE" w14:textId="77777777" w:rsidR="004966BA" w:rsidRDefault="003E25BE">
            <w:pPr>
              <w:pStyle w:val="Standard"/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本人已</w:t>
            </w:r>
            <w:proofErr w:type="gramStart"/>
            <w:r>
              <w:rPr>
                <w:rFonts w:eastAsia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eastAsia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eastAsia="標楷體"/>
                <w:sz w:val="20"/>
                <w:szCs w:val="20"/>
              </w:rPr>
              <w:t>繳齊指定</w:t>
            </w:r>
            <w:proofErr w:type="gramEnd"/>
            <w:r>
              <w:rPr>
                <w:rFonts w:eastAsia="標楷體"/>
                <w:sz w:val="20"/>
                <w:szCs w:val="20"/>
              </w:rPr>
              <w:t>表件，確認已符合申請資格。</w:t>
            </w:r>
          </w:p>
          <w:p w14:paraId="326126F6" w14:textId="77777777" w:rsidR="004966BA" w:rsidRDefault="003E25BE">
            <w:pPr>
              <w:pStyle w:val="Standard"/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14:paraId="54208069" w14:textId="77777777" w:rsidR="004966BA" w:rsidRDefault="003E25BE">
            <w:pPr>
              <w:pStyle w:val="Standard"/>
              <w:numPr>
                <w:ilvl w:val="0"/>
                <w:numId w:val="1"/>
              </w:numPr>
              <w:spacing w:line="300" w:lineRule="exact"/>
            </w:pPr>
            <w:r>
              <w:rPr>
                <w:rFonts w:eastAsia="標楷體"/>
                <w:color w:val="000000"/>
                <w:sz w:val="20"/>
                <w:szCs w:val="20"/>
              </w:rPr>
              <w:t>本人</w:t>
            </w:r>
            <w:r>
              <w:rPr>
                <w:rFonts w:eastAsia="標楷體"/>
                <w:sz w:val="20"/>
                <w:szCs w:val="20"/>
              </w:rPr>
              <w:t>瞭解</w:t>
            </w:r>
            <w:r>
              <w:rPr>
                <w:rFonts w:eastAsia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金融機構帳號，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以利獎助學金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直接劃撥入本人帳戶內，若使用郵局以外其他金融機構帳號，每次須扣除匯款手續費</w:t>
            </w:r>
            <w:r>
              <w:rPr>
                <w:rFonts w:eastAsia="標楷體"/>
                <w:color w:val="000000"/>
                <w:sz w:val="20"/>
                <w:szCs w:val="20"/>
              </w:rPr>
              <w:t>30</w:t>
            </w:r>
            <w:r>
              <w:rPr>
                <w:rFonts w:eastAsia="標楷體"/>
                <w:color w:val="000000"/>
                <w:sz w:val="20"/>
                <w:szCs w:val="20"/>
              </w:rPr>
              <w:t>元。</w:t>
            </w:r>
          </w:p>
          <w:p w14:paraId="7DEB1C33" w14:textId="77777777" w:rsidR="004966BA" w:rsidRDefault="003E25BE">
            <w:pPr>
              <w:pStyle w:val="Standard"/>
              <w:numPr>
                <w:ilvl w:val="0"/>
                <w:numId w:val="1"/>
              </w:numPr>
              <w:spacing w:line="300" w:lineRule="exact"/>
            </w:pPr>
            <w:r>
              <w:rPr>
                <w:rFonts w:eastAsia="標楷體"/>
                <w:sz w:val="20"/>
                <w:szCs w:val="20"/>
              </w:rPr>
              <w:t>本人瞭解與同意</w:t>
            </w:r>
            <w:r>
              <w:rPr>
                <w:rFonts w:eastAsia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3FA5CB7C" w14:textId="77777777" w:rsidR="004966BA" w:rsidRDefault="003E25BE">
            <w:pPr>
              <w:pStyle w:val="Standard"/>
              <w:numPr>
                <w:ilvl w:val="0"/>
                <w:numId w:val="1"/>
              </w:num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獲推薦「劉清章、羅不夫婦清寒獎學金」同學須於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/>
                <w:sz w:val="20"/>
                <w:szCs w:val="20"/>
              </w:rPr>
              <w:t>日之前將</w:t>
            </w:r>
            <w:proofErr w:type="gramStart"/>
            <w:r>
              <w:rPr>
                <w:rFonts w:eastAsia="標楷體"/>
                <w:sz w:val="20"/>
                <w:szCs w:val="20"/>
              </w:rPr>
              <w:t>紙本感謝函</w:t>
            </w:r>
            <w:proofErr w:type="gramEnd"/>
            <w:r>
              <w:rPr>
                <w:rFonts w:eastAsia="標楷體"/>
                <w:sz w:val="20"/>
                <w:szCs w:val="20"/>
              </w:rPr>
              <w:t>送交院辦公室</w:t>
            </w:r>
            <w:r>
              <w:rPr>
                <w:rFonts w:eastAsia="標楷體"/>
                <w:sz w:val="20"/>
                <w:szCs w:val="20"/>
              </w:rPr>
              <w:t>LA116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  <w:p w14:paraId="567C30BB" w14:textId="77777777" w:rsidR="004966BA" w:rsidRDefault="003E25BE">
            <w:pPr>
              <w:pStyle w:val="Standard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4966BA" w14:paraId="74D5133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5E2F2" w14:textId="77777777" w:rsidR="004966BA" w:rsidRDefault="003E25BE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導師簽名</w:t>
            </w:r>
          </w:p>
        </w:tc>
        <w:tc>
          <w:tcPr>
            <w:tcW w:w="3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060CF" w14:textId="77777777" w:rsidR="004966BA" w:rsidRDefault="004966BA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EF1FE" w14:textId="77777777" w:rsidR="004966BA" w:rsidRDefault="003E25BE">
            <w:pPr>
              <w:pStyle w:val="Standard"/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系主任核章</w:t>
            </w:r>
          </w:p>
        </w:tc>
        <w:tc>
          <w:tcPr>
            <w:tcW w:w="3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65C71" w14:textId="77777777" w:rsidR="004966BA" w:rsidRDefault="004966BA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966BA" w14:paraId="0758E60E" w14:textId="77777777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03A92" w14:textId="77777777" w:rsidR="004966BA" w:rsidRDefault="003E25BE">
            <w:pPr>
              <w:pStyle w:val="Standard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審核</w:t>
            </w:r>
          </w:p>
          <w:p w14:paraId="79E3AF0E" w14:textId="77777777" w:rsidR="004966BA" w:rsidRDefault="003E25BE">
            <w:pPr>
              <w:pStyle w:val="Standard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意見</w:t>
            </w:r>
          </w:p>
        </w:tc>
        <w:tc>
          <w:tcPr>
            <w:tcW w:w="10206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F98E2" w14:textId="77777777" w:rsidR="004966BA" w:rsidRDefault="003E25BE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「</w:t>
            </w:r>
            <w:r>
              <w:rPr>
                <w:rFonts w:eastAsia="標楷體"/>
                <w:sz w:val="20"/>
                <w:szCs w:val="20"/>
              </w:rPr>
              <w:t>孔祥熙院長清寒獎學金</w:t>
            </w:r>
            <w:r>
              <w:rPr>
                <w:rFonts w:ascii="標楷體" w:eastAsia="標楷體" w:hAnsi="標楷體"/>
                <w:sz w:val="20"/>
                <w:szCs w:val="20"/>
              </w:rPr>
              <w:t>」</w:t>
            </w:r>
            <w:r>
              <w:rPr>
                <w:rFonts w:eastAsia="標楷體"/>
                <w:sz w:val="20"/>
                <w:szCs w:val="20"/>
              </w:rPr>
              <w:t>申請者需與導師約談，導師意見請註記本欄，不敷使用，</w:t>
            </w:r>
            <w:proofErr w:type="gramStart"/>
            <w:r>
              <w:rPr>
                <w:rFonts w:eastAsia="標楷體"/>
                <w:sz w:val="20"/>
                <w:szCs w:val="20"/>
              </w:rPr>
              <w:t>可另紙附件</w:t>
            </w:r>
            <w:proofErr w:type="gramEnd"/>
            <w:r>
              <w:rPr>
                <w:rFonts w:eastAsia="標楷體"/>
                <w:sz w:val="20"/>
                <w:szCs w:val="20"/>
              </w:rPr>
              <w:t>。</w:t>
            </w:r>
          </w:p>
        </w:tc>
      </w:tr>
    </w:tbl>
    <w:p w14:paraId="787E534A" w14:textId="77777777" w:rsidR="004966BA" w:rsidRDefault="004966BA">
      <w:pPr>
        <w:pStyle w:val="Standard"/>
        <w:snapToGrid w:val="0"/>
        <w:spacing w:line="400" w:lineRule="atLeast"/>
        <w:rPr>
          <w:sz w:val="20"/>
          <w:szCs w:val="20"/>
        </w:rPr>
      </w:pPr>
    </w:p>
    <w:sectPr w:rsidR="004966BA">
      <w:pgSz w:w="11906" w:h="16838"/>
      <w:pgMar w:top="709" w:right="851" w:bottom="142" w:left="680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C589" w14:textId="77777777" w:rsidR="003E25BE" w:rsidRDefault="003E25BE">
      <w:pPr>
        <w:rPr>
          <w:rFonts w:hint="eastAsia"/>
        </w:rPr>
      </w:pPr>
      <w:r>
        <w:separator/>
      </w:r>
    </w:p>
  </w:endnote>
  <w:endnote w:type="continuationSeparator" w:id="0">
    <w:p w14:paraId="075C0DB2" w14:textId="77777777" w:rsidR="003E25BE" w:rsidRDefault="003E25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948E" w14:textId="77777777" w:rsidR="003E25BE" w:rsidRDefault="003E25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CEA6F5" w14:textId="77777777" w:rsidR="003E25BE" w:rsidRDefault="003E25B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E43"/>
    <w:multiLevelType w:val="multilevel"/>
    <w:tmpl w:val="4F921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66BA"/>
    <w:rsid w:val="003E25BE"/>
    <w:rsid w:val="004966BA"/>
    <w:rsid w:val="00B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169B"/>
  <w15:docId w15:val="{095F6821-C5F6-4E40-B5C2-727C781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spacing w:line="360" w:lineRule="atLeast"/>
      <w:ind w:left="1200" w:hanging="1200"/>
      <w:jc w:val="both"/>
    </w:pPr>
    <w:rPr>
      <w:rFonts w:ascii="華康楷書體W5" w:eastAsia="華康楷書體W5" w:hAnsi="華康楷書體W5" w:cs="華康楷書體W5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d">
    <w:name w:val="問候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邱敏</cp:lastModifiedBy>
  <cp:revision>2</cp:revision>
  <cp:lastPrinted>2024-03-13T02:57:00Z</cp:lastPrinted>
  <dcterms:created xsi:type="dcterms:W3CDTF">2025-03-17T01:31:00Z</dcterms:created>
  <dcterms:modified xsi:type="dcterms:W3CDTF">2025-03-17T01:31:00Z</dcterms:modified>
</cp:coreProperties>
</file>