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52" w:rsidRDefault="00BF76F5">
      <w:pPr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>
        <w:rPr>
          <w:rFonts w:eastAsia="標楷體"/>
          <w:b/>
          <w:bCs/>
          <w:sz w:val="32"/>
        </w:rPr>
        <w:t>輔仁大學「羅光總主教獎學金」推薦表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>一、申請學生姓名：</w:t>
      </w:r>
      <w:r>
        <w:rPr>
          <w:rFonts w:ascii="標楷體" w:eastAsia="標楷體" w:hAnsi="標楷體"/>
          <w:sz w:val="28"/>
          <w:u w:val="single"/>
        </w:rPr>
        <w:t xml:space="preserve">               </w:t>
      </w:r>
      <w:proofErr w:type="gramStart"/>
      <w:r>
        <w:rPr>
          <w:rFonts w:ascii="標楷體" w:eastAsia="標楷體" w:hAnsi="標楷體"/>
          <w:sz w:val="28"/>
        </w:rPr>
        <w:t>院別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>系級：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</w:rPr>
        <w:t xml:space="preserve">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參加社團（自治組織）名稱：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</w:rPr>
        <w:t xml:space="preserve">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現（曾）擔任職務：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>二、班導師意見：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三、社團指導助教推薦意見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該生家庭狀況：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該生品德及與群體互動關係：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/>
          <w:sz w:val="28"/>
        </w:rPr>
        <w:t>該生之求學態度：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480"/>
        <w:rPr>
          <w:rFonts w:ascii="標楷體" w:eastAsia="標楷體" w:hAnsi="標楷體"/>
          <w:u w:val="single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/>
          <w:sz w:val="28"/>
        </w:rPr>
        <w:t>您推薦該生之原因及理由：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B02452" w:rsidRDefault="00BF7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推薦人：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職稱：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p w:rsidR="00B02452" w:rsidRDefault="00B02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</w:p>
    <w:sectPr w:rsidR="00B02452">
      <w:pgSz w:w="11906" w:h="16838"/>
      <w:pgMar w:top="454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F5" w:rsidRDefault="00BF76F5">
      <w:r>
        <w:separator/>
      </w:r>
    </w:p>
  </w:endnote>
  <w:endnote w:type="continuationSeparator" w:id="0">
    <w:p w:rsidR="00BF76F5" w:rsidRDefault="00BF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F5" w:rsidRDefault="00BF76F5">
      <w:r>
        <w:rPr>
          <w:color w:val="000000"/>
        </w:rPr>
        <w:separator/>
      </w:r>
    </w:p>
  </w:footnote>
  <w:footnote w:type="continuationSeparator" w:id="0">
    <w:p w:rsidR="00BF76F5" w:rsidRDefault="00BF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2452"/>
    <w:rsid w:val="00B02452"/>
    <w:rsid w:val="00BA2678"/>
    <w:rsid w:val="00B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C6381-6894-4E74-B88E-725447C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輔仁大學「羅光總主教獎學金」推薦表</dc:title>
  <dc:subject/>
  <dc:creator>User</dc:creator>
  <cp:lastModifiedBy>邱敏</cp:lastModifiedBy>
  <cp:revision>2</cp:revision>
  <cp:lastPrinted>2004-05-13T07:46:00Z</cp:lastPrinted>
  <dcterms:created xsi:type="dcterms:W3CDTF">2021-02-26T05:33:00Z</dcterms:created>
  <dcterms:modified xsi:type="dcterms:W3CDTF">2021-02-26T05:33:00Z</dcterms:modified>
</cp:coreProperties>
</file>