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D47529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D47529" w:rsidRDefault="00A50E1F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D47529" w:rsidRDefault="00D47529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D47529" w:rsidRDefault="00D4752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D47529" w:rsidRDefault="00A50E1F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D47529" w:rsidRDefault="00A50E1F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D47529" w:rsidRDefault="00A50E1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D47529" w:rsidRDefault="00A50E1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D47529" w:rsidRDefault="00A50E1F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D47529" w:rsidRDefault="00A50E1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D47529" w:rsidRDefault="00A50E1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D47529" w:rsidRDefault="00A50E1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D47529" w:rsidRDefault="00A50E1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D47529" w:rsidRDefault="00A50E1F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D47529" w:rsidRDefault="00A50E1F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D47529" w:rsidRDefault="00A50E1F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:rsidR="00D47529" w:rsidRDefault="00A50E1F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D47529" w:rsidRDefault="00A50E1F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529" w:rsidRDefault="00A50E1F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47529" w:rsidRDefault="00A50E1F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D47529" w:rsidRDefault="00A50E1F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D47529" w:rsidRDefault="00A50E1F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D47529" w:rsidRDefault="00A50E1F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務需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D47529" w:rsidRDefault="00A50E1F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D47529" w:rsidRDefault="00A50E1F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D47529" w:rsidRDefault="00A50E1F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D47529" w:rsidRDefault="00A50E1F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D47529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A50E1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529" w:rsidRDefault="00D4752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D47529" w:rsidRDefault="00A50E1F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D47529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1F" w:rsidRDefault="00A50E1F">
      <w:r>
        <w:separator/>
      </w:r>
    </w:p>
  </w:endnote>
  <w:endnote w:type="continuationSeparator" w:id="0">
    <w:p w:rsidR="00A50E1F" w:rsidRDefault="00A5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1F" w:rsidRDefault="00A50E1F">
      <w:r>
        <w:rPr>
          <w:color w:val="000000"/>
        </w:rPr>
        <w:separator/>
      </w:r>
    </w:p>
  </w:footnote>
  <w:footnote w:type="continuationSeparator" w:id="0">
    <w:p w:rsidR="00A50E1F" w:rsidRDefault="00A5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FE" w:rsidRDefault="00A50E1F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DB0BFE" w:rsidRDefault="00A50E1F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7529"/>
    <w:rsid w:val="00985244"/>
    <w:rsid w:val="00A50E1F"/>
    <w:rsid w:val="00D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49315-A96C-43F0-B09F-3DDDE51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FJITUSER181017A</cp:lastModifiedBy>
  <cp:revision>2</cp:revision>
  <cp:lastPrinted>2024-05-13T03:48:00Z</cp:lastPrinted>
  <dcterms:created xsi:type="dcterms:W3CDTF">2024-12-05T10:38:00Z</dcterms:created>
  <dcterms:modified xsi:type="dcterms:W3CDTF">2024-12-05T10:38:00Z</dcterms:modified>
</cp:coreProperties>
</file>